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Style w:val="12"/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Style w:val="12"/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Style w:val="12"/>
          <w:rFonts w:ascii="黑体" w:hAnsi="黑体" w:eastAsia="黑体"/>
          <w:color w:val="000000"/>
          <w:sz w:val="32"/>
          <w:szCs w:val="32"/>
        </w:rPr>
        <w:t>2</w:t>
      </w:r>
    </w:p>
    <w:p>
      <w:pPr>
        <w:spacing w:line="500" w:lineRule="exact"/>
        <w:jc w:val="center"/>
        <w:rPr>
          <w:rStyle w:val="12"/>
          <w:rFonts w:ascii="黑体" w:hAnsi="黑体" w:eastAsia="黑体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pacing w:val="-10"/>
          <w:sz w:val="32"/>
          <w:szCs w:val="32"/>
        </w:rPr>
        <w:t>2019</w:t>
      </w:r>
      <w:r>
        <w:rPr>
          <w:rFonts w:hint="eastAsia" w:ascii="黑体" w:hAnsi="黑体" w:eastAsia="黑体"/>
          <w:b/>
          <w:spacing w:val="-10"/>
          <w:sz w:val="32"/>
          <w:szCs w:val="32"/>
        </w:rPr>
        <w:t>年曹县教育系统公开招聘教师诚信承诺书</w:t>
      </w:r>
    </w:p>
    <w:p>
      <w:pPr>
        <w:pStyle w:val="2"/>
        <w:spacing w:line="500" w:lineRule="exact"/>
        <w:ind w:firstLine="31680" w:firstLineChars="200"/>
        <w:rPr>
          <w:sz w:val="32"/>
        </w:rPr>
      </w:pPr>
    </w:p>
    <w:p>
      <w:pPr>
        <w:pStyle w:val="2"/>
        <w:spacing w:line="500" w:lineRule="exact"/>
        <w:ind w:firstLine="31680" w:firstLineChars="200"/>
        <w:rPr>
          <w:sz w:val="32"/>
        </w:rPr>
      </w:pPr>
    </w:p>
    <w:p>
      <w:pPr>
        <w:spacing w:line="50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我已仔细读过《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曹县教育系统公开招聘教师简章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应聘态度严肃，如被录用，严格遵守协议，一旦发生违约，本人自愿承担相关法律责任。</w:t>
      </w:r>
    </w:p>
    <w:p>
      <w:pPr>
        <w:spacing w:line="500" w:lineRule="exact"/>
        <w:ind w:firstLine="3168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31680" w:firstLineChars="20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应聘人员签名：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6818"/>
    <w:rsid w:val="000768B6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4DC0"/>
    <w:rsid w:val="00116A72"/>
    <w:rsid w:val="00123CAB"/>
    <w:rsid w:val="001254A5"/>
    <w:rsid w:val="001275A4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3214"/>
    <w:rsid w:val="001E4CAF"/>
    <w:rsid w:val="001E7BB6"/>
    <w:rsid w:val="001F153B"/>
    <w:rsid w:val="001F455F"/>
    <w:rsid w:val="001F4D47"/>
    <w:rsid w:val="001F5C44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6CBD"/>
    <w:rsid w:val="00267E2F"/>
    <w:rsid w:val="00271469"/>
    <w:rsid w:val="00271EEE"/>
    <w:rsid w:val="0027303F"/>
    <w:rsid w:val="0027570E"/>
    <w:rsid w:val="00275717"/>
    <w:rsid w:val="00276BCE"/>
    <w:rsid w:val="00276D0D"/>
    <w:rsid w:val="00277E28"/>
    <w:rsid w:val="00280114"/>
    <w:rsid w:val="00280308"/>
    <w:rsid w:val="00280919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2CCC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F1C"/>
    <w:rsid w:val="003736B1"/>
    <w:rsid w:val="00373DF7"/>
    <w:rsid w:val="00374EDA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4363"/>
    <w:rsid w:val="00425A45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49D8"/>
    <w:rsid w:val="0048753D"/>
    <w:rsid w:val="00490E90"/>
    <w:rsid w:val="00493BFF"/>
    <w:rsid w:val="0049457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12CD"/>
    <w:rsid w:val="004F305D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0933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6E6"/>
    <w:rsid w:val="00561F03"/>
    <w:rsid w:val="005623BA"/>
    <w:rsid w:val="005624A1"/>
    <w:rsid w:val="00565EAF"/>
    <w:rsid w:val="00567110"/>
    <w:rsid w:val="005704A9"/>
    <w:rsid w:val="005749C6"/>
    <w:rsid w:val="00576AD8"/>
    <w:rsid w:val="00576B77"/>
    <w:rsid w:val="005778E7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E4965"/>
    <w:rsid w:val="005F2082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592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514"/>
    <w:rsid w:val="00941696"/>
    <w:rsid w:val="00943661"/>
    <w:rsid w:val="00943E51"/>
    <w:rsid w:val="00946595"/>
    <w:rsid w:val="00947D07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F21EF"/>
    <w:rsid w:val="00AF3AB7"/>
    <w:rsid w:val="00AF3B0D"/>
    <w:rsid w:val="00AF4CA4"/>
    <w:rsid w:val="00AF7696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2A7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6636"/>
    <w:rsid w:val="00BF7DCA"/>
    <w:rsid w:val="00BF7E80"/>
    <w:rsid w:val="00C02438"/>
    <w:rsid w:val="00C05801"/>
    <w:rsid w:val="00C0729F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2EBB"/>
    <w:rsid w:val="00C701D9"/>
    <w:rsid w:val="00C725EE"/>
    <w:rsid w:val="00C73F60"/>
    <w:rsid w:val="00C7744F"/>
    <w:rsid w:val="00C77FE1"/>
    <w:rsid w:val="00C808CF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1DC5"/>
    <w:rsid w:val="00D225F0"/>
    <w:rsid w:val="00D22714"/>
    <w:rsid w:val="00D22781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409D"/>
    <w:rsid w:val="00D656E9"/>
    <w:rsid w:val="00D675FE"/>
    <w:rsid w:val="00D7077F"/>
    <w:rsid w:val="00D70F41"/>
    <w:rsid w:val="00D72433"/>
    <w:rsid w:val="00D74616"/>
    <w:rsid w:val="00D80387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78F4"/>
    <w:rsid w:val="00DA7995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156F"/>
    <w:rsid w:val="00EC1944"/>
    <w:rsid w:val="00EC19E7"/>
    <w:rsid w:val="00EC24FD"/>
    <w:rsid w:val="00EC2BAA"/>
    <w:rsid w:val="00EC2CD7"/>
    <w:rsid w:val="00EC2E6C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6896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F088D"/>
    <w:rsid w:val="00FF123A"/>
    <w:rsid w:val="00FF14BD"/>
    <w:rsid w:val="00FF4CA4"/>
    <w:rsid w:val="00FF602E"/>
    <w:rsid w:val="00FF7AF3"/>
    <w:rsid w:val="00FF7C8D"/>
    <w:rsid w:val="1A2C455E"/>
    <w:rsid w:val="44BC72F1"/>
    <w:rsid w:val="5F8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9"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Char"/>
    <w:basedOn w:val="6"/>
    <w:link w:val="2"/>
    <w:locked/>
    <w:uiPriority w:val="99"/>
    <w:rPr>
      <w:rFonts w:ascii="仿宋_GB2312" w:hAnsi="Times New Roman" w:eastAsia="仿宋_GB2312" w:cs="Times New Roman"/>
      <w:sz w:val="20"/>
      <w:szCs w:val="20"/>
    </w:rPr>
  </w:style>
  <w:style w:type="character" w:customStyle="1" w:styleId="9">
    <w:name w:val="Balloon Text Char"/>
    <w:basedOn w:val="6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6"/>
    <w:link w:val="4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6"/>
    <w:link w:val="5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shenlan1"/>
    <w:basedOn w:val="6"/>
    <w:qFormat/>
    <w:uiPriority w:val="99"/>
    <w:rPr>
      <w:rFonts w:cs="Times New Roman"/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1</Pages>
  <Words>46</Words>
  <Characters>264</Characters>
  <Lines>0</Lines>
  <Paragraphs>0</Paragraphs>
  <TotalTime>0</TotalTime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2016-07-24T09:14:00Z</dcterms:created>
  <dc:creator>humh</dc:creator>
  <cp:lastModifiedBy>Administrator</cp:lastModifiedBy>
  <cp:lastPrinted>2016-07-24T09:12:00Z</cp:lastPrinted>
  <dcterms:modified xsi:type="dcterms:W3CDTF">2019-04-02T08:30:01Z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