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??" w:eastAsia="仿宋_GB2312"/>
          <w:sz w:val="32"/>
          <w:szCs w:val="32"/>
          <w:lang w:val="en-US" w:eastAsia="zh-CN"/>
        </w:rPr>
      </w:pPr>
      <w:r>
        <w:rPr>
          <w:rFonts w:hint="eastAsia" w:ascii="仿宋_GB2312" w:hAnsi="??" w:eastAsia="仿宋_GB231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南沙区公开招聘</w:t>
      </w:r>
      <w:r>
        <w:rPr>
          <w:rFonts w:hint="eastAsia"/>
          <w:b/>
          <w:bCs/>
          <w:sz w:val="32"/>
          <w:lang w:eastAsia="zh-CN"/>
        </w:rPr>
        <w:t>编外聘用制专任</w:t>
      </w:r>
      <w:r>
        <w:rPr>
          <w:rFonts w:hint="eastAsia"/>
          <w:b/>
          <w:bCs/>
          <w:sz w:val="32"/>
        </w:rPr>
        <w:t>教师资格审查目录表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（应届生）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/>
          <w:b/>
          <w:bCs/>
          <w:sz w:val="32"/>
        </w:rPr>
      </w:pPr>
    </w:p>
    <w:p>
      <w:pPr>
        <w:spacing w:line="300" w:lineRule="exact"/>
        <w:jc w:val="left"/>
        <w:rPr>
          <w:b/>
          <w:bCs/>
          <w:sz w:val="24"/>
        </w:rPr>
      </w:pP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报考岗位：</w:t>
      </w:r>
      <w:r>
        <w:rPr>
          <w:sz w:val="28"/>
          <w:szCs w:val="28"/>
        </w:rPr>
        <w:t xml:space="preserve">   </w:t>
      </w:r>
      <w:r>
        <w:rPr>
          <w:sz w:val="24"/>
        </w:rPr>
        <w:t xml:space="preserve">               </w:t>
      </w:r>
    </w:p>
    <w:tbl>
      <w:tblPr>
        <w:tblStyle w:val="5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802"/>
        <w:gridCol w:w="664"/>
        <w:gridCol w:w="225"/>
        <w:gridCol w:w="1974"/>
        <w:gridCol w:w="695"/>
        <w:gridCol w:w="57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本科毕业学校</w:t>
            </w:r>
          </w:p>
        </w:tc>
        <w:tc>
          <w:tcPr>
            <w:tcW w:w="1802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研究生毕业学校</w:t>
            </w:r>
          </w:p>
        </w:tc>
        <w:tc>
          <w:tcPr>
            <w:tcW w:w="1802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6" w:type="dxa"/>
            <w:gridSpan w:val="4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）否（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）师范类专业毕业</w:t>
            </w:r>
          </w:p>
        </w:tc>
        <w:tc>
          <w:tcPr>
            <w:tcW w:w="1974" w:type="dxa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2540" w:type="dxa"/>
            <w:gridSpan w:val="3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0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以下证书有的请打√或说明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身份证、户口本（含首页）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就业推荐表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就业协议书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课程成绩单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学历证书、学历鉴定证书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学位证书、学位鉴定证书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教师资格证：高级中学（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初级中学（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小学</w:t>
            </w:r>
            <w:r>
              <w:rPr>
                <w:rFonts w:ascii="宋体" w:hAnsi="宋体"/>
                <w:szCs w:val="21"/>
              </w:rPr>
              <w:t>(   )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普通话水平测试证书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英语等级证书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424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  <w:tc>
          <w:tcPr>
            <w:tcW w:w="47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</w:t>
            </w:r>
            <w:r>
              <w:rPr>
                <w:rFonts w:ascii="宋体" w:hAnsi="宋体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firstLine="4920" w:firstLineChars="205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ind w:firstLine="4920" w:firstLineChars="2050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exact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审核时间</w:t>
            </w:r>
            <w:r>
              <w:rPr>
                <w:rFonts w:ascii="宋体" w:hAnsi="宋体"/>
                <w:sz w:val="24"/>
              </w:rPr>
              <w:t xml:space="preserve">: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注</w:t>
      </w:r>
      <w:r>
        <w:rPr>
          <w:rFonts w:ascii="宋体" w:hAnsi="宋体"/>
          <w:b/>
          <w:bCs/>
          <w:sz w:val="21"/>
          <w:szCs w:val="21"/>
        </w:rPr>
        <w:t>:</w:t>
      </w:r>
      <w:r>
        <w:rPr>
          <w:rFonts w:hint="eastAsia" w:ascii="宋体" w:hAnsi="宋体"/>
          <w:b/>
          <w:bCs/>
          <w:sz w:val="21"/>
          <w:szCs w:val="21"/>
        </w:rPr>
        <w:t>报考人员下载此表，请自备好以上材料原件、复印件，并填好此表于资格审核时交现场审核，材料复印件按以上顺序装订于此表背后。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CA9"/>
    <w:rsid w:val="00086496"/>
    <w:rsid w:val="00092B38"/>
    <w:rsid w:val="001262DD"/>
    <w:rsid w:val="00134B30"/>
    <w:rsid w:val="00164B98"/>
    <w:rsid w:val="001B1FC2"/>
    <w:rsid w:val="001E4769"/>
    <w:rsid w:val="002B196D"/>
    <w:rsid w:val="002C3F67"/>
    <w:rsid w:val="002E3DA1"/>
    <w:rsid w:val="002F726A"/>
    <w:rsid w:val="00302AF6"/>
    <w:rsid w:val="003527AA"/>
    <w:rsid w:val="003710CE"/>
    <w:rsid w:val="00456745"/>
    <w:rsid w:val="00477E72"/>
    <w:rsid w:val="00497164"/>
    <w:rsid w:val="004A4E69"/>
    <w:rsid w:val="004C1452"/>
    <w:rsid w:val="004D45C9"/>
    <w:rsid w:val="004E6B1D"/>
    <w:rsid w:val="00525655"/>
    <w:rsid w:val="00532E2B"/>
    <w:rsid w:val="00542094"/>
    <w:rsid w:val="0059010A"/>
    <w:rsid w:val="005C051F"/>
    <w:rsid w:val="005C48D6"/>
    <w:rsid w:val="00644266"/>
    <w:rsid w:val="006556CB"/>
    <w:rsid w:val="00692701"/>
    <w:rsid w:val="006D3EF0"/>
    <w:rsid w:val="007528BA"/>
    <w:rsid w:val="007816A3"/>
    <w:rsid w:val="0086143E"/>
    <w:rsid w:val="00874E18"/>
    <w:rsid w:val="008807B0"/>
    <w:rsid w:val="008C52F3"/>
    <w:rsid w:val="00950531"/>
    <w:rsid w:val="00957965"/>
    <w:rsid w:val="0096305B"/>
    <w:rsid w:val="009D10B5"/>
    <w:rsid w:val="00A107A7"/>
    <w:rsid w:val="00A260B7"/>
    <w:rsid w:val="00A45047"/>
    <w:rsid w:val="00A517B7"/>
    <w:rsid w:val="00A61BA8"/>
    <w:rsid w:val="00A811D0"/>
    <w:rsid w:val="00AC76F9"/>
    <w:rsid w:val="00B205C2"/>
    <w:rsid w:val="00B274A2"/>
    <w:rsid w:val="00BF66F6"/>
    <w:rsid w:val="00C10276"/>
    <w:rsid w:val="00C30CF3"/>
    <w:rsid w:val="00C5029D"/>
    <w:rsid w:val="00C93212"/>
    <w:rsid w:val="00CD7DBA"/>
    <w:rsid w:val="00CF0234"/>
    <w:rsid w:val="00CF0BCF"/>
    <w:rsid w:val="00D1746F"/>
    <w:rsid w:val="00D35BC7"/>
    <w:rsid w:val="00D46C0A"/>
    <w:rsid w:val="00DE2B56"/>
    <w:rsid w:val="00DF4E4F"/>
    <w:rsid w:val="00E14EF4"/>
    <w:rsid w:val="00E24F30"/>
    <w:rsid w:val="00E468F7"/>
    <w:rsid w:val="00E965B3"/>
    <w:rsid w:val="00EB3D8E"/>
    <w:rsid w:val="00EE1D2F"/>
    <w:rsid w:val="00EE539B"/>
    <w:rsid w:val="00F00CA9"/>
    <w:rsid w:val="00F4173B"/>
    <w:rsid w:val="00F561E7"/>
    <w:rsid w:val="00F87A8B"/>
    <w:rsid w:val="00FC437E"/>
    <w:rsid w:val="03661C72"/>
    <w:rsid w:val="0C924FB0"/>
    <w:rsid w:val="1110003E"/>
    <w:rsid w:val="1D9761C8"/>
    <w:rsid w:val="22E9786B"/>
    <w:rsid w:val="27E86862"/>
    <w:rsid w:val="29D31A50"/>
    <w:rsid w:val="2AF13463"/>
    <w:rsid w:val="2DCF309D"/>
    <w:rsid w:val="2E3B1D96"/>
    <w:rsid w:val="323566CE"/>
    <w:rsid w:val="4B1C2375"/>
    <w:rsid w:val="4BCC6EF6"/>
    <w:rsid w:val="5D163A4C"/>
    <w:rsid w:val="79B4785B"/>
    <w:rsid w:val="7EC4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gzpi</Company>
  <Pages>1</Pages>
  <Words>78</Words>
  <Characters>451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2018-01-22T01:54:00Z</dcterms:created>
  <dc:creator>刘玉惠</dc:creator>
  <cp:lastModifiedBy>CL</cp:lastModifiedBy>
  <cp:lastPrinted>2016-04-08T06:34:00Z</cp:lastPrinted>
  <dcterms:modified xsi:type="dcterms:W3CDTF">2019-05-31T07:57:56Z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